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B6" w:rsidRDefault="00F979B6" w:rsidP="00C17173">
      <w:pPr>
        <w:rPr>
          <w:rFonts w:ascii="FranklinGothicURWBoo" w:hAnsi="FranklinGothicURWBoo"/>
          <w:b/>
          <w:szCs w:val="22"/>
        </w:rPr>
      </w:pPr>
    </w:p>
    <w:p w:rsidR="00C17173" w:rsidRDefault="00FD6E52" w:rsidP="00C17173">
      <w:pPr>
        <w:rPr>
          <w:rFonts w:ascii="FranklinGothicURWBoo" w:hAnsi="FranklinGothicURWBoo"/>
          <w:b/>
          <w:szCs w:val="22"/>
        </w:rPr>
      </w:pPr>
      <w:r w:rsidRPr="00FD6E52">
        <w:rPr>
          <w:rFonts w:ascii="FranklinGothicURWBoo" w:hAnsi="FranklinGothicURWBoo"/>
          <w:b/>
          <w:szCs w:val="22"/>
        </w:rPr>
        <w:t>Aufgabenhilfe</w:t>
      </w:r>
      <w:r w:rsidR="00FC0E7F">
        <w:rPr>
          <w:rFonts w:ascii="FranklinGothicURWBoo" w:hAnsi="FranklinGothicURWBoo"/>
          <w:b/>
          <w:szCs w:val="22"/>
        </w:rPr>
        <w:t xml:space="preserve"> </w:t>
      </w:r>
      <w:proofErr w:type="spellStart"/>
      <w:r w:rsidR="00FC0E7F">
        <w:rPr>
          <w:rFonts w:ascii="FranklinGothicURWBoo" w:hAnsi="FranklinGothicURWBoo"/>
          <w:b/>
          <w:szCs w:val="22"/>
        </w:rPr>
        <w:t>Robersten</w:t>
      </w:r>
      <w:proofErr w:type="spellEnd"/>
      <w:r w:rsidR="00B9442F">
        <w:rPr>
          <w:rFonts w:ascii="FranklinGothicURWBoo" w:hAnsi="FranklinGothicURWBoo"/>
          <w:b/>
          <w:szCs w:val="22"/>
        </w:rPr>
        <w:t xml:space="preserve"> / Altstadt </w:t>
      </w:r>
    </w:p>
    <w:p w:rsidR="00203060" w:rsidRPr="00C17173" w:rsidRDefault="00203060" w:rsidP="00C17173">
      <w:pPr>
        <w:rPr>
          <w:rFonts w:ascii="FranklinGothicURWBoo" w:hAnsi="FranklinGothicURWBoo"/>
          <w:sz w:val="20"/>
        </w:rPr>
      </w:pPr>
    </w:p>
    <w:p w:rsidR="00C17173" w:rsidRPr="00C17173" w:rsidRDefault="00C17173" w:rsidP="00C17173">
      <w:pPr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Liebe Eltern</w:t>
      </w:r>
    </w:p>
    <w:p w:rsidR="00C17173" w:rsidRPr="00C17173" w:rsidRDefault="00C17173" w:rsidP="00C17173">
      <w:pPr>
        <w:rPr>
          <w:rFonts w:ascii="FranklinGothicURWBoo" w:hAnsi="FranklinGothicURWBoo"/>
          <w:sz w:val="20"/>
        </w:rPr>
      </w:pPr>
    </w:p>
    <w:p w:rsidR="00C17173" w:rsidRPr="00C17173" w:rsidRDefault="00C17173" w:rsidP="00C17173">
      <w:pPr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 xml:space="preserve">Die Aufgabenhilfe im </w:t>
      </w:r>
      <w:r w:rsidR="00FC0E7F">
        <w:rPr>
          <w:rFonts w:ascii="FranklinGothicURWBoo" w:hAnsi="FranklinGothicURWBoo"/>
          <w:sz w:val="20"/>
        </w:rPr>
        <w:t xml:space="preserve">Schulhaus </w:t>
      </w:r>
      <w:proofErr w:type="spellStart"/>
      <w:r w:rsidR="00FC0E7F">
        <w:rPr>
          <w:rFonts w:ascii="FranklinGothicURWBoo" w:hAnsi="FranklinGothicURWBoo"/>
          <w:sz w:val="20"/>
        </w:rPr>
        <w:t>Robersten</w:t>
      </w:r>
      <w:proofErr w:type="spellEnd"/>
      <w:r w:rsidR="00FC0E7F">
        <w:rPr>
          <w:rFonts w:ascii="FranklinGothicURWBoo" w:hAnsi="FranklinGothicURWBoo"/>
          <w:sz w:val="20"/>
        </w:rPr>
        <w:t xml:space="preserve"> </w:t>
      </w:r>
      <w:r w:rsidRPr="00C17173">
        <w:rPr>
          <w:rFonts w:ascii="FranklinGothicURWBoo" w:hAnsi="FranklinGothicURWBoo"/>
          <w:sz w:val="20"/>
        </w:rPr>
        <w:t xml:space="preserve">steht den Primarschülern </w:t>
      </w:r>
      <w:r w:rsidR="001D2A2E">
        <w:rPr>
          <w:rFonts w:ascii="FranklinGothicURWBoo" w:hAnsi="FranklinGothicURWBoo"/>
          <w:sz w:val="20"/>
        </w:rPr>
        <w:t xml:space="preserve">der 1. – 4. Klasse </w:t>
      </w:r>
      <w:r w:rsidR="00742E98">
        <w:rPr>
          <w:rFonts w:ascii="FranklinGothicURWBoo" w:hAnsi="FranklinGothicURWBoo"/>
          <w:sz w:val="20"/>
        </w:rPr>
        <w:t xml:space="preserve">aus den Schulkreisen </w:t>
      </w:r>
      <w:proofErr w:type="spellStart"/>
      <w:r w:rsidR="00742E98">
        <w:rPr>
          <w:rFonts w:ascii="FranklinGothicURWBoo" w:hAnsi="FranklinGothicURWBoo"/>
          <w:sz w:val="20"/>
        </w:rPr>
        <w:t>Ro</w:t>
      </w:r>
      <w:r w:rsidR="00FC0E7F">
        <w:rPr>
          <w:rFonts w:ascii="FranklinGothicURWBoo" w:hAnsi="FranklinGothicURWBoo"/>
          <w:sz w:val="20"/>
        </w:rPr>
        <w:t>bersten</w:t>
      </w:r>
      <w:proofErr w:type="spellEnd"/>
      <w:r w:rsidR="00FC0E7F">
        <w:rPr>
          <w:rFonts w:ascii="FranklinGothicURWBoo" w:hAnsi="FranklinGothicURWBoo"/>
          <w:sz w:val="20"/>
        </w:rPr>
        <w:t xml:space="preserve"> und Altstadt </w:t>
      </w:r>
      <w:r w:rsidRPr="00C17173">
        <w:rPr>
          <w:rFonts w:ascii="FranklinGothicURWBoo" w:hAnsi="FranklinGothicURWBoo"/>
          <w:sz w:val="20"/>
        </w:rPr>
        <w:t xml:space="preserve">offen. An vier Nachmittagen (Montag-Donnerstag) überwachen AufgabenhelferInnen die Hausaufgaben der </w:t>
      </w:r>
      <w:proofErr w:type="spellStart"/>
      <w:r w:rsidRPr="00C17173">
        <w:rPr>
          <w:rFonts w:ascii="FranklinGothicURWBoo" w:hAnsi="FranklinGothicURWBoo"/>
          <w:sz w:val="20"/>
        </w:rPr>
        <w:t>SchülerInnen</w:t>
      </w:r>
      <w:proofErr w:type="spellEnd"/>
      <w:r w:rsidRPr="00C17173">
        <w:rPr>
          <w:rFonts w:ascii="FranklinGothicURWBoo" w:hAnsi="FranklinGothicURWBoo"/>
          <w:sz w:val="20"/>
        </w:rPr>
        <w:t xml:space="preserve">, die aus sprachlichen, familiären oder anderen Gründen die Aufgaben nicht zu Hause lösen können. Viele Lehrpersonen schätzen unsere Arbeit, die ausserdem von </w:t>
      </w:r>
      <w:r w:rsidR="00C00978">
        <w:rPr>
          <w:rFonts w:ascii="FranklinGothicURWBoo" w:hAnsi="FranklinGothicURWBoo"/>
          <w:sz w:val="20"/>
        </w:rPr>
        <w:t xml:space="preserve">der </w:t>
      </w:r>
      <w:r w:rsidRPr="00C17173">
        <w:rPr>
          <w:rFonts w:ascii="FranklinGothicURWBoo" w:hAnsi="FranklinGothicURWBoo"/>
          <w:sz w:val="20"/>
        </w:rPr>
        <w:t>Gemeinde unterstützt wird.</w:t>
      </w:r>
    </w:p>
    <w:p w:rsidR="00C17173" w:rsidRPr="00C17173" w:rsidRDefault="00C17173" w:rsidP="00C17173">
      <w:pPr>
        <w:tabs>
          <w:tab w:val="left" w:pos="1701"/>
        </w:tabs>
        <w:spacing w:before="120"/>
        <w:ind w:left="1559" w:right="-171" w:hanging="1559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Kosten:</w:t>
      </w:r>
      <w:r w:rsidRPr="00C17173">
        <w:rPr>
          <w:rFonts w:ascii="FranklinGothicURWBoo" w:hAnsi="FranklinGothicURWBoo"/>
          <w:sz w:val="20"/>
        </w:rPr>
        <w:tab/>
        <w:t>Fr. 180.-- pro Semester. Bei mehreren Kindern aus eine</w:t>
      </w:r>
      <w:r w:rsidR="00F979B6">
        <w:rPr>
          <w:rFonts w:ascii="FranklinGothicURWBoo" w:hAnsi="FranklinGothicURWBoo"/>
          <w:sz w:val="20"/>
        </w:rPr>
        <w:t>r Familie zahlt das zweite Kind</w:t>
      </w:r>
      <w:r w:rsidR="00F979B6">
        <w:rPr>
          <w:rFonts w:ascii="FranklinGothicURWBoo" w:hAnsi="FranklinGothicURWBoo"/>
          <w:sz w:val="20"/>
        </w:rPr>
        <w:br/>
      </w:r>
      <w:r w:rsidRPr="00C17173">
        <w:rPr>
          <w:rFonts w:ascii="FranklinGothicURWBoo" w:hAnsi="FranklinGothicURWBoo"/>
          <w:sz w:val="20"/>
        </w:rPr>
        <w:t xml:space="preserve">Fr. 90.-- pro Semester. Sie erhalten von der Gemeinde jeweils </w:t>
      </w:r>
      <w:r w:rsidR="00F979B6">
        <w:rPr>
          <w:rFonts w:ascii="FranklinGothicURWBoo" w:hAnsi="FranklinGothicURWBoo"/>
          <w:sz w:val="20"/>
        </w:rPr>
        <w:t xml:space="preserve">im Dezember (für das </w:t>
      </w:r>
      <w:r w:rsidR="00F979B6">
        <w:rPr>
          <w:rFonts w:ascii="FranklinGothicURWBoo" w:hAnsi="FranklinGothicURWBoo"/>
          <w:sz w:val="20"/>
        </w:rPr>
        <w:br/>
        <w:t>1. Semester)</w:t>
      </w:r>
      <w:r w:rsidRPr="00C17173">
        <w:rPr>
          <w:rFonts w:ascii="FranklinGothicURWBoo" w:hAnsi="FranklinGothicURWBoo"/>
          <w:sz w:val="20"/>
        </w:rPr>
        <w:t xml:space="preserve"> bzw. </w:t>
      </w:r>
      <w:r w:rsidR="00F979B6">
        <w:rPr>
          <w:rFonts w:ascii="FranklinGothicURWBoo" w:hAnsi="FranklinGothicURWBoo"/>
          <w:sz w:val="20"/>
        </w:rPr>
        <w:t>Ende Schuljahr</w:t>
      </w:r>
      <w:r w:rsidRPr="00C17173">
        <w:rPr>
          <w:rFonts w:ascii="FranklinGothicURWBoo" w:hAnsi="FranklinGothicURWBoo"/>
          <w:sz w:val="20"/>
        </w:rPr>
        <w:t xml:space="preserve"> </w:t>
      </w:r>
      <w:r w:rsidR="00F979B6">
        <w:rPr>
          <w:rFonts w:ascii="FranklinGothicURWBoo" w:hAnsi="FranklinGothicURWBoo"/>
          <w:sz w:val="20"/>
        </w:rPr>
        <w:t xml:space="preserve">(für das 2. Semester) </w:t>
      </w:r>
      <w:r w:rsidRPr="00C17173">
        <w:rPr>
          <w:rFonts w:ascii="FranklinGothicURWBoo" w:hAnsi="FranklinGothicURWBoo"/>
          <w:sz w:val="20"/>
        </w:rPr>
        <w:t>eine Rechnung mit Einzahlungsschein, um den Betrag einzubezahlen.</w:t>
      </w:r>
    </w:p>
    <w:p w:rsidR="00C17173" w:rsidRPr="00C17173" w:rsidRDefault="00C17173" w:rsidP="00C17173">
      <w:pPr>
        <w:tabs>
          <w:tab w:val="left" w:pos="1701"/>
        </w:tabs>
        <w:spacing w:before="120"/>
        <w:ind w:left="1559" w:hanging="1559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Anmeldung:</w:t>
      </w:r>
      <w:r w:rsidRPr="00C17173">
        <w:rPr>
          <w:rFonts w:ascii="FranklinGothicURWBoo" w:hAnsi="FranklinGothicURWBoo"/>
          <w:sz w:val="20"/>
        </w:rPr>
        <w:tab/>
        <w:t>Möglichst bei Semesterbeginn</w:t>
      </w:r>
    </w:p>
    <w:p w:rsidR="00C17173" w:rsidRPr="00C17173" w:rsidRDefault="00C17173" w:rsidP="00C17173">
      <w:pPr>
        <w:tabs>
          <w:tab w:val="left" w:pos="1701"/>
        </w:tabs>
        <w:spacing w:before="120"/>
        <w:ind w:left="1560" w:hanging="156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Abmeldung:</w:t>
      </w:r>
      <w:r w:rsidRPr="00C17173">
        <w:rPr>
          <w:rFonts w:ascii="FranklinGothicURWBoo" w:hAnsi="FranklinGothicURWBoo"/>
          <w:sz w:val="20"/>
        </w:rPr>
        <w:tab/>
        <w:t>Schriftlich auf Semesterende</w:t>
      </w:r>
    </w:p>
    <w:p w:rsidR="00C17173" w:rsidRPr="00C17173" w:rsidRDefault="00C17173" w:rsidP="00C17173">
      <w:pPr>
        <w:tabs>
          <w:tab w:val="left" w:pos="1701"/>
        </w:tabs>
        <w:spacing w:before="120"/>
        <w:ind w:left="1560" w:hanging="156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Zeit:</w:t>
      </w:r>
      <w:r w:rsidRPr="00C17173">
        <w:rPr>
          <w:rFonts w:ascii="FranklinGothicURWBoo" w:hAnsi="FranklinGothicURWBoo"/>
          <w:sz w:val="20"/>
        </w:rPr>
        <w:tab/>
        <w:t>Montag, Dienstag, Donnerstag um 15.15 Uhr</w:t>
      </w:r>
      <w:r w:rsidR="00F979B6">
        <w:rPr>
          <w:rFonts w:ascii="FranklinGothicURWBoo" w:hAnsi="FranklinGothicURWBoo"/>
          <w:sz w:val="20"/>
        </w:rPr>
        <w:t xml:space="preserve"> bis max. 17.00 Uhr</w:t>
      </w:r>
    </w:p>
    <w:p w:rsidR="00C17173" w:rsidRPr="00C17173" w:rsidRDefault="00C17173" w:rsidP="00C17173">
      <w:pPr>
        <w:tabs>
          <w:tab w:val="left" w:pos="1701"/>
        </w:tabs>
        <w:spacing w:before="120"/>
        <w:ind w:left="1560" w:hanging="156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ab/>
        <w:t>Mittwoch um 13.</w:t>
      </w:r>
      <w:r w:rsidR="00F979B6">
        <w:rPr>
          <w:rFonts w:ascii="FranklinGothicURWBoo" w:hAnsi="FranklinGothicURWBoo"/>
          <w:sz w:val="20"/>
        </w:rPr>
        <w:t>15</w:t>
      </w:r>
      <w:r w:rsidRPr="00C17173">
        <w:rPr>
          <w:rFonts w:ascii="FranklinGothicURWBoo" w:hAnsi="FranklinGothicURWBoo"/>
          <w:sz w:val="20"/>
        </w:rPr>
        <w:t xml:space="preserve"> Uhr</w:t>
      </w:r>
      <w:r w:rsidR="00F979B6">
        <w:rPr>
          <w:rFonts w:ascii="FranklinGothicURWBoo" w:hAnsi="FranklinGothicURWBoo"/>
          <w:sz w:val="20"/>
        </w:rPr>
        <w:t xml:space="preserve"> bis max. 16.00 Uhr</w:t>
      </w:r>
    </w:p>
    <w:p w:rsidR="00C17173" w:rsidRPr="00C17173" w:rsidRDefault="00C17173" w:rsidP="00523207">
      <w:pPr>
        <w:tabs>
          <w:tab w:val="left" w:pos="7345"/>
        </w:tabs>
        <w:ind w:left="1418" w:hanging="1418"/>
        <w:rPr>
          <w:rFonts w:ascii="FranklinGothicURWBoo" w:hAnsi="FranklinGothicURWBoo"/>
          <w:sz w:val="20"/>
        </w:rPr>
      </w:pPr>
    </w:p>
    <w:p w:rsidR="00C17173" w:rsidRPr="00C17173" w:rsidRDefault="00C17173" w:rsidP="00C17173">
      <w:pPr>
        <w:tabs>
          <w:tab w:val="left" w:pos="1701"/>
        </w:tabs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 xml:space="preserve">Kinder, die die Aufgabenhilfe in Anspruch nehmen, </w:t>
      </w:r>
      <w:r w:rsidR="00F979B6">
        <w:rPr>
          <w:rFonts w:ascii="FranklinGothicURWBoo" w:hAnsi="FranklinGothicURWBoo"/>
          <w:sz w:val="20"/>
        </w:rPr>
        <w:t>müssen</w:t>
      </w:r>
      <w:r w:rsidRPr="00C17173">
        <w:rPr>
          <w:rFonts w:ascii="FranklinGothicURWBoo" w:hAnsi="FranklinGothicURWBoo"/>
          <w:sz w:val="20"/>
        </w:rPr>
        <w:t xml:space="preserve"> sofort nach </w:t>
      </w:r>
      <w:r w:rsidR="00F979B6">
        <w:rPr>
          <w:rFonts w:ascii="FranklinGothicURWBoo" w:hAnsi="FranklinGothicURWBoo"/>
          <w:sz w:val="20"/>
        </w:rPr>
        <w:t>dem Unterricht</w:t>
      </w:r>
      <w:r w:rsidRPr="00C17173">
        <w:rPr>
          <w:rFonts w:ascii="FranklinGothicURWBoo" w:hAnsi="FranklinGothicURWBoo"/>
          <w:sz w:val="20"/>
        </w:rPr>
        <w:t xml:space="preserve"> </w:t>
      </w:r>
      <w:r w:rsidR="00F979B6">
        <w:rPr>
          <w:rFonts w:ascii="FranklinGothicURWBoo" w:hAnsi="FranklinGothicURWBoo"/>
          <w:sz w:val="20"/>
        </w:rPr>
        <w:t>kommen.</w:t>
      </w:r>
      <w:r w:rsidR="00F979B6">
        <w:rPr>
          <w:rFonts w:ascii="FranklinGothicURWBoo" w:hAnsi="FranklinGothicURWBoo"/>
          <w:sz w:val="20"/>
        </w:rPr>
        <w:br/>
      </w:r>
      <w:r w:rsidRPr="00C17173">
        <w:rPr>
          <w:rFonts w:ascii="FranklinGothicURWBoo" w:hAnsi="FranklinGothicURWBoo"/>
          <w:sz w:val="20"/>
        </w:rPr>
        <w:t>Die Kinder sollen uns benachri</w:t>
      </w:r>
      <w:r w:rsidR="00E45326">
        <w:rPr>
          <w:rFonts w:ascii="FranklinGothicURWBoo" w:hAnsi="FranklinGothicURWBoo"/>
          <w:sz w:val="20"/>
        </w:rPr>
        <w:t>chtigen, wenn sie keine Hausauf</w:t>
      </w:r>
      <w:r w:rsidRPr="00C17173">
        <w:rPr>
          <w:rFonts w:ascii="FranklinGothicURWBoo" w:hAnsi="FranklinGothicURWBoo"/>
          <w:sz w:val="20"/>
        </w:rPr>
        <w:t>gaben haben.</w:t>
      </w:r>
    </w:p>
    <w:p w:rsidR="00C17173" w:rsidRPr="00C17173" w:rsidRDefault="00480CEF" w:rsidP="00C17173">
      <w:pPr>
        <w:pStyle w:val="Grsse"/>
        <w:tabs>
          <w:tab w:val="left" w:pos="7797"/>
        </w:tabs>
        <w:spacing w:after="120"/>
        <w:rPr>
          <w:rFonts w:ascii="FranklinGothicURWBoo" w:hAnsi="FranklinGothicURWBoo"/>
          <w:sz w:val="20"/>
        </w:rPr>
      </w:pPr>
      <w:r>
        <w:rPr>
          <w:rFonts w:ascii="FranklinGothicURWBoo" w:hAnsi="FranklinGothicURWBoo"/>
          <w:sz w:val="20"/>
        </w:rPr>
        <w:t>Schulverwaltung Rheinfelden</w:t>
      </w:r>
      <w:r w:rsidR="00C17173" w:rsidRPr="00C17173">
        <w:rPr>
          <w:rFonts w:ascii="FranklinGothicURWBoo" w:hAnsi="FranklinGothicURWBoo"/>
          <w:sz w:val="20"/>
        </w:rPr>
        <w:tab/>
      </w:r>
      <w:r w:rsidR="001D2A2E">
        <w:rPr>
          <w:rFonts w:ascii="FranklinGothicURWBoo" w:hAnsi="FranklinGothicURWBoo"/>
          <w:sz w:val="20"/>
        </w:rPr>
        <w:t>0</w:t>
      </w:r>
      <w:r w:rsidR="00523207">
        <w:rPr>
          <w:rFonts w:ascii="FranklinGothicURWBoo" w:hAnsi="FranklinGothicURWBoo"/>
          <w:sz w:val="20"/>
        </w:rPr>
        <w:t>7.2</w:t>
      </w:r>
      <w:r>
        <w:rPr>
          <w:rFonts w:ascii="FranklinGothicURWBoo" w:hAnsi="FranklinGothicURWBoo"/>
          <w:sz w:val="20"/>
        </w:rPr>
        <w:t>2</w:t>
      </w:r>
    </w:p>
    <w:p w:rsidR="00C17173" w:rsidRPr="00C17173" w:rsidRDefault="00C17173" w:rsidP="00C17173">
      <w:pPr>
        <w:pStyle w:val="Grsse"/>
        <w:spacing w:before="0" w:after="12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b/>
          <w:bCs/>
          <w:sz w:val="20"/>
        </w:rPr>
        <w:sym w:font="Wingdings" w:char="F022"/>
      </w:r>
      <w:r w:rsidRPr="00C17173">
        <w:rPr>
          <w:rFonts w:ascii="FranklinGothicURWBoo" w:hAnsi="FranklinGothicURWBoo"/>
          <w:b/>
          <w:bCs/>
          <w:sz w:val="20"/>
        </w:rPr>
        <w:t>.........................</w:t>
      </w:r>
      <w:r w:rsidRPr="00C17173">
        <w:rPr>
          <w:rFonts w:ascii="FranklinGothicURWBoo" w:hAnsi="FranklinGothicURWBoo"/>
          <w:b/>
          <w:bCs/>
          <w:sz w:val="20"/>
        </w:rPr>
        <w:sym w:font="Wingdings" w:char="F022"/>
      </w:r>
      <w:r w:rsidRPr="00C17173">
        <w:rPr>
          <w:rFonts w:ascii="FranklinGothicURWBoo" w:hAnsi="FranklinGothicURWBoo"/>
          <w:b/>
          <w:bCs/>
          <w:sz w:val="20"/>
        </w:rPr>
        <w:t>..........................</w:t>
      </w:r>
      <w:r w:rsidRPr="00C17173">
        <w:rPr>
          <w:rFonts w:ascii="FranklinGothicURWBoo" w:hAnsi="FranklinGothicURWBoo"/>
          <w:b/>
          <w:bCs/>
          <w:sz w:val="20"/>
        </w:rPr>
        <w:sym w:font="Wingdings" w:char="F022"/>
      </w:r>
      <w:r w:rsidRPr="00C17173">
        <w:rPr>
          <w:rFonts w:ascii="FranklinGothicURWBoo" w:hAnsi="FranklinGothicURWBoo"/>
          <w:b/>
          <w:bCs/>
          <w:sz w:val="20"/>
        </w:rPr>
        <w:t>............................</w:t>
      </w:r>
      <w:r w:rsidRPr="00C17173">
        <w:rPr>
          <w:rFonts w:ascii="FranklinGothicURWBoo" w:hAnsi="FranklinGothicURWBoo"/>
          <w:b/>
          <w:bCs/>
          <w:sz w:val="20"/>
        </w:rPr>
        <w:sym w:font="Wingdings" w:char="F022"/>
      </w:r>
      <w:r w:rsidRPr="00C17173">
        <w:rPr>
          <w:rFonts w:ascii="FranklinGothicURWBoo" w:hAnsi="FranklinGothicURWBoo"/>
          <w:b/>
          <w:bCs/>
          <w:sz w:val="20"/>
        </w:rPr>
        <w:t>..........................</w:t>
      </w:r>
      <w:r w:rsidRPr="00C17173">
        <w:rPr>
          <w:rFonts w:ascii="FranklinGothicURWBoo" w:hAnsi="FranklinGothicURWBoo"/>
          <w:b/>
          <w:bCs/>
          <w:sz w:val="20"/>
        </w:rPr>
        <w:sym w:font="Wingdings" w:char="F022"/>
      </w:r>
      <w:r w:rsidRPr="00C17173">
        <w:rPr>
          <w:rFonts w:ascii="FranklinGothicURWBoo" w:hAnsi="FranklinGothicURWBoo"/>
          <w:b/>
          <w:bCs/>
          <w:sz w:val="20"/>
        </w:rPr>
        <w:t>..........................</w:t>
      </w:r>
      <w:r w:rsidRPr="00C17173">
        <w:rPr>
          <w:rFonts w:ascii="FranklinGothicURWBoo" w:hAnsi="FranklinGothicURWBoo"/>
          <w:b/>
          <w:bCs/>
          <w:sz w:val="20"/>
        </w:rPr>
        <w:sym w:font="Wingdings" w:char="F022"/>
      </w:r>
      <w:r w:rsidRPr="00C17173">
        <w:rPr>
          <w:rFonts w:ascii="FranklinGothicURWBoo" w:hAnsi="FranklinGothicURWBoo"/>
          <w:b/>
          <w:bCs/>
          <w:sz w:val="20"/>
        </w:rPr>
        <w:t>.........................</w:t>
      </w:r>
    </w:p>
    <w:p w:rsidR="00C17173" w:rsidRPr="00C17173" w:rsidRDefault="00C17173" w:rsidP="00C17173">
      <w:pPr>
        <w:tabs>
          <w:tab w:val="left" w:pos="1134"/>
        </w:tabs>
        <w:rPr>
          <w:rFonts w:ascii="FranklinGothicURWDem" w:hAnsi="FranklinGothicURWDem"/>
          <w:b/>
          <w:bCs/>
          <w:sz w:val="20"/>
        </w:rPr>
      </w:pPr>
      <w:r w:rsidRPr="00C17173">
        <w:rPr>
          <w:rFonts w:ascii="FranklinGothicURWDem" w:hAnsi="FranklinGothicURWDem"/>
          <w:b/>
          <w:bCs/>
          <w:sz w:val="20"/>
        </w:rPr>
        <w:t>Ausfüllen durch die Eltern:</w:t>
      </w:r>
    </w:p>
    <w:p w:rsidR="001D2A2E" w:rsidRPr="00C17173" w:rsidRDefault="001D2A2E" w:rsidP="001D2A2E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Name und Vorname des Kindes ...................................</w:t>
      </w:r>
      <w:r>
        <w:rPr>
          <w:rFonts w:ascii="FranklinGothicURWBoo" w:hAnsi="FranklinGothicURWBoo"/>
          <w:sz w:val="20"/>
        </w:rPr>
        <w:t>........................................</w:t>
      </w:r>
      <w:r w:rsidRPr="00C17173">
        <w:rPr>
          <w:rFonts w:ascii="FranklinGothicURWBoo" w:hAnsi="FranklinGothicURWBoo"/>
          <w:sz w:val="20"/>
        </w:rPr>
        <w:t>...................................................</w:t>
      </w:r>
    </w:p>
    <w:p w:rsidR="00C17173" w:rsidRPr="00C17173" w:rsidRDefault="00C17173" w:rsidP="001D2A2E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Name und Vorname des Vaters/Mutter .....................................................................</w:t>
      </w:r>
      <w:r>
        <w:rPr>
          <w:rFonts w:ascii="FranklinGothicURWBoo" w:hAnsi="FranklinGothicURWBoo"/>
          <w:sz w:val="20"/>
        </w:rPr>
        <w:t>......................................</w:t>
      </w:r>
      <w:r w:rsidRPr="00C17173">
        <w:rPr>
          <w:rFonts w:ascii="FranklinGothicURWBoo" w:hAnsi="FranklinGothicURWBoo"/>
          <w:sz w:val="20"/>
        </w:rPr>
        <w:t>.......</w:t>
      </w:r>
    </w:p>
    <w:p w:rsidR="00C17173" w:rsidRPr="00C17173" w:rsidRDefault="00C17173" w:rsidP="00203060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Adresse ........................................................................</w:t>
      </w:r>
      <w:r>
        <w:rPr>
          <w:rFonts w:ascii="FranklinGothicURWBoo" w:hAnsi="FranklinGothicURWBoo"/>
          <w:sz w:val="20"/>
        </w:rPr>
        <w:t>....................</w:t>
      </w:r>
      <w:r w:rsidRPr="00C17173">
        <w:rPr>
          <w:rFonts w:ascii="FranklinGothicURWBoo" w:hAnsi="FranklinGothicURWBoo"/>
          <w:sz w:val="20"/>
        </w:rPr>
        <w:t>.</w:t>
      </w:r>
      <w:r>
        <w:rPr>
          <w:rFonts w:ascii="FranklinGothicURWBoo" w:hAnsi="FranklinGothicURWBoo"/>
          <w:sz w:val="20"/>
        </w:rPr>
        <w:tab/>
      </w:r>
      <w:r w:rsidRPr="00C17173">
        <w:rPr>
          <w:rFonts w:ascii="FranklinGothicURWBoo" w:hAnsi="FranklinGothicURWBoo"/>
          <w:sz w:val="20"/>
        </w:rPr>
        <w:t>Tel.</w:t>
      </w:r>
      <w:r w:rsidR="00E45326">
        <w:rPr>
          <w:rFonts w:ascii="FranklinGothicURWBoo" w:hAnsi="FranklinGothicURWBoo"/>
          <w:sz w:val="20"/>
        </w:rPr>
        <w:t>-</w:t>
      </w:r>
      <w:r w:rsidRPr="00C17173">
        <w:rPr>
          <w:rFonts w:ascii="FranklinGothicURWBoo" w:hAnsi="FranklinGothicURWBoo"/>
          <w:sz w:val="20"/>
        </w:rPr>
        <w:t>Nr.:</w:t>
      </w:r>
      <w:r>
        <w:rPr>
          <w:rFonts w:ascii="FranklinGothicURWBoo" w:hAnsi="FranklinGothicURWBoo"/>
          <w:sz w:val="20"/>
        </w:rPr>
        <w:t>……………………</w:t>
      </w:r>
      <w:r w:rsidR="00E45326">
        <w:rPr>
          <w:rFonts w:ascii="FranklinGothicURWBoo" w:hAnsi="FranklinGothicURWBoo"/>
          <w:sz w:val="20"/>
        </w:rPr>
        <w:t>......................</w:t>
      </w:r>
      <w:r w:rsidRPr="00C17173">
        <w:rPr>
          <w:rFonts w:ascii="FranklinGothicURWBoo" w:hAnsi="FranklinGothicURWBoo"/>
          <w:sz w:val="20"/>
        </w:rPr>
        <w:t>.........</w:t>
      </w:r>
    </w:p>
    <w:p w:rsidR="00C17173" w:rsidRPr="00C17173" w:rsidRDefault="00C17173" w:rsidP="00203060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Geb.-Datum: .................................</w:t>
      </w:r>
      <w:r>
        <w:rPr>
          <w:rFonts w:ascii="FranklinGothicURWBoo" w:hAnsi="FranklinGothicURWBoo"/>
          <w:sz w:val="20"/>
        </w:rPr>
        <w:t>.....................................................</w:t>
      </w:r>
      <w:r>
        <w:rPr>
          <w:rFonts w:ascii="FranklinGothicURWBoo" w:hAnsi="FranklinGothicURWBoo"/>
          <w:sz w:val="20"/>
        </w:rPr>
        <w:tab/>
      </w:r>
      <w:r w:rsidRPr="00C17173">
        <w:rPr>
          <w:rFonts w:ascii="FranklinGothicURWBoo" w:hAnsi="FranklinGothicURWBoo"/>
          <w:sz w:val="20"/>
        </w:rPr>
        <w:t>Muttersprache...........................................</w:t>
      </w:r>
    </w:p>
    <w:p w:rsidR="001D2A2E" w:rsidRPr="00C17173" w:rsidRDefault="001D2A2E" w:rsidP="001D2A2E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Datum</w:t>
      </w:r>
      <w:r>
        <w:rPr>
          <w:rFonts w:ascii="FranklinGothicURWBoo" w:hAnsi="FranklinGothicURWBoo"/>
          <w:sz w:val="20"/>
        </w:rPr>
        <w:t xml:space="preserve"> / Unterschrift</w:t>
      </w:r>
      <w:r w:rsidRPr="00C17173">
        <w:rPr>
          <w:rFonts w:ascii="FranklinGothicURWBoo" w:hAnsi="FranklinGothicURWBoo"/>
          <w:sz w:val="20"/>
        </w:rPr>
        <w:t>: .............................................................</w:t>
      </w:r>
      <w:r>
        <w:rPr>
          <w:rFonts w:ascii="FranklinGothicURWBoo" w:hAnsi="FranklinGothicURWBoo"/>
          <w:sz w:val="20"/>
        </w:rPr>
        <w:t>.....</w:t>
      </w:r>
      <w:r w:rsidRPr="00C17173">
        <w:rPr>
          <w:rFonts w:ascii="FranklinGothicURWBoo" w:hAnsi="FranklinGothicURWBoo"/>
          <w:sz w:val="20"/>
        </w:rPr>
        <w:t>....</w:t>
      </w:r>
      <w:r>
        <w:rPr>
          <w:rFonts w:ascii="FranklinGothicURWBoo" w:hAnsi="FranklinGothicURWBoo"/>
          <w:sz w:val="20"/>
        </w:rPr>
        <w:t>...........................................</w:t>
      </w:r>
      <w:r w:rsidRPr="00C17173">
        <w:rPr>
          <w:rFonts w:ascii="FranklinGothicURWBoo" w:hAnsi="FranklinGothicURWBoo"/>
          <w:sz w:val="20"/>
        </w:rPr>
        <w:t>...............................</w:t>
      </w:r>
    </w:p>
    <w:p w:rsidR="001D2A2E" w:rsidRPr="00C17173" w:rsidRDefault="001D2A2E" w:rsidP="001D2A2E">
      <w:pPr>
        <w:tabs>
          <w:tab w:val="left" w:pos="1134"/>
        </w:tabs>
        <w:rPr>
          <w:rFonts w:ascii="FranklinGothicURWBoo" w:hAnsi="FranklinGothicURWBoo"/>
          <w:sz w:val="20"/>
        </w:rPr>
      </w:pPr>
    </w:p>
    <w:p w:rsidR="001D2A2E" w:rsidRPr="00C17173" w:rsidRDefault="001D2A2E" w:rsidP="001D2A2E">
      <w:pPr>
        <w:tabs>
          <w:tab w:val="left" w:pos="1134"/>
        </w:tabs>
        <w:rPr>
          <w:rFonts w:ascii="FranklinGothicURWDem" w:hAnsi="FranklinGothicURWDem"/>
          <w:b/>
          <w:bCs/>
          <w:sz w:val="20"/>
        </w:rPr>
      </w:pPr>
      <w:r w:rsidRPr="00C17173">
        <w:rPr>
          <w:rFonts w:ascii="FranklinGothicURWDem" w:hAnsi="FranklinGothicURWDem"/>
          <w:b/>
          <w:bCs/>
          <w:sz w:val="20"/>
        </w:rPr>
        <w:t>Ausfüllen durch den/die Lehrer/in:</w:t>
      </w:r>
    </w:p>
    <w:p w:rsidR="00C17173" w:rsidRPr="00C17173" w:rsidRDefault="001D2A2E" w:rsidP="00203060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>
        <w:rPr>
          <w:rFonts w:ascii="FranklinGothicURWBoo" w:hAnsi="FranklinGothicURWBoo"/>
          <w:sz w:val="20"/>
        </w:rPr>
        <w:t>S</w:t>
      </w:r>
      <w:r w:rsidR="00C17173" w:rsidRPr="00C17173">
        <w:rPr>
          <w:rFonts w:ascii="FranklinGothicURWBoo" w:hAnsi="FranklinGothicURWBoo"/>
          <w:sz w:val="20"/>
        </w:rPr>
        <w:t>chulhaus ..........................................................................</w:t>
      </w:r>
      <w:r w:rsidR="00C17173">
        <w:rPr>
          <w:rFonts w:ascii="FranklinGothicURWBoo" w:hAnsi="FranklinGothicURWBoo"/>
          <w:sz w:val="20"/>
        </w:rPr>
        <w:t>...............</w:t>
      </w:r>
      <w:r w:rsidR="00C17173">
        <w:rPr>
          <w:rFonts w:ascii="FranklinGothicURWBoo" w:hAnsi="FranklinGothicURWBoo"/>
          <w:sz w:val="20"/>
        </w:rPr>
        <w:tab/>
      </w:r>
      <w:r w:rsidR="00C17173" w:rsidRPr="00C17173">
        <w:rPr>
          <w:rFonts w:ascii="FranklinGothicURWBoo" w:hAnsi="FranklinGothicURWBoo"/>
          <w:sz w:val="20"/>
        </w:rPr>
        <w:t>Klasse:</w:t>
      </w:r>
      <w:r w:rsidR="00C17173">
        <w:rPr>
          <w:rFonts w:ascii="FranklinGothicURWBoo" w:hAnsi="FranklinGothicURWBoo"/>
          <w:sz w:val="20"/>
        </w:rPr>
        <w:t>…………………….</w:t>
      </w:r>
      <w:r w:rsidR="00C17173" w:rsidRPr="00C17173">
        <w:rPr>
          <w:rFonts w:ascii="FranklinGothicURWBoo" w:hAnsi="FranklinGothicURWBoo"/>
          <w:sz w:val="20"/>
        </w:rPr>
        <w:t>..............................</w:t>
      </w:r>
    </w:p>
    <w:p w:rsidR="00C17173" w:rsidRPr="00C17173" w:rsidRDefault="00C17173" w:rsidP="00203060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Name der Lehr</w:t>
      </w:r>
      <w:r w:rsidR="001D2A2E">
        <w:rPr>
          <w:rFonts w:ascii="FranklinGothicURWBoo" w:hAnsi="FranklinGothicURWBoo"/>
          <w:sz w:val="20"/>
        </w:rPr>
        <w:t>person</w:t>
      </w:r>
      <w:r w:rsidRPr="00C17173">
        <w:rPr>
          <w:rFonts w:ascii="FranklinGothicURWBoo" w:hAnsi="FranklinGothicURWBoo"/>
          <w:sz w:val="20"/>
        </w:rPr>
        <w:t xml:space="preserve"> ............................................................</w:t>
      </w:r>
      <w:r>
        <w:rPr>
          <w:rFonts w:ascii="FranklinGothicURWBoo" w:hAnsi="FranklinGothicURWBoo"/>
          <w:sz w:val="20"/>
        </w:rPr>
        <w:t>..............</w:t>
      </w:r>
      <w:r>
        <w:rPr>
          <w:rFonts w:ascii="FranklinGothicURWBoo" w:hAnsi="FranklinGothicURWBoo"/>
          <w:sz w:val="20"/>
        </w:rPr>
        <w:tab/>
      </w:r>
      <w:r w:rsidRPr="00C17173">
        <w:rPr>
          <w:rFonts w:ascii="FranklinGothicURWBoo" w:hAnsi="FranklinGothicURWBoo"/>
          <w:sz w:val="20"/>
        </w:rPr>
        <w:t>Tel.-</w:t>
      </w:r>
      <w:proofErr w:type="spellStart"/>
      <w:r w:rsidRPr="00C17173">
        <w:rPr>
          <w:rFonts w:ascii="FranklinGothicURWBoo" w:hAnsi="FranklinGothicURWBoo"/>
          <w:sz w:val="20"/>
        </w:rPr>
        <w:t>Nr</w:t>
      </w:r>
      <w:proofErr w:type="spellEnd"/>
      <w:r w:rsidRPr="00C17173">
        <w:rPr>
          <w:rFonts w:ascii="FranklinGothicURWBoo" w:hAnsi="FranklinGothicURWBoo"/>
          <w:sz w:val="20"/>
        </w:rPr>
        <w:t>:</w:t>
      </w:r>
      <w:r>
        <w:rPr>
          <w:rFonts w:ascii="FranklinGothicURWBoo" w:hAnsi="FranklinGothicURWBoo"/>
          <w:sz w:val="20"/>
        </w:rPr>
        <w:t>…………………..</w:t>
      </w:r>
      <w:r w:rsidRPr="00C17173">
        <w:rPr>
          <w:rFonts w:ascii="FranklinGothicURWBoo" w:hAnsi="FranklinGothicURWBoo"/>
          <w:sz w:val="20"/>
        </w:rPr>
        <w:t>.................................</w:t>
      </w:r>
    </w:p>
    <w:p w:rsidR="00C17173" w:rsidRPr="00C17173" w:rsidRDefault="00C17173" w:rsidP="00203060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Worauf sollte speziell geachtet werden? .........................................................................</w:t>
      </w:r>
      <w:r>
        <w:rPr>
          <w:rFonts w:ascii="FranklinGothicURWBoo" w:hAnsi="FranklinGothicURWBoo"/>
          <w:sz w:val="20"/>
        </w:rPr>
        <w:t>........................................</w:t>
      </w:r>
    </w:p>
    <w:p w:rsidR="00C17173" w:rsidRPr="00C17173" w:rsidRDefault="00C17173" w:rsidP="00203060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..........................................................................................................................................</w:t>
      </w:r>
      <w:r>
        <w:rPr>
          <w:rFonts w:ascii="FranklinGothicURWBoo" w:hAnsi="FranklinGothicURWBoo"/>
          <w:sz w:val="20"/>
        </w:rPr>
        <w:t>...........................................</w:t>
      </w:r>
    </w:p>
    <w:p w:rsidR="00CF4440" w:rsidRPr="00C17173" w:rsidRDefault="00C17173" w:rsidP="00203060">
      <w:pPr>
        <w:tabs>
          <w:tab w:val="left" w:pos="1134"/>
        </w:tabs>
        <w:spacing w:before="240"/>
        <w:rPr>
          <w:rFonts w:ascii="FranklinGothicURWBoo" w:hAnsi="FranklinGothicURWBoo"/>
          <w:sz w:val="20"/>
        </w:rPr>
      </w:pPr>
      <w:r w:rsidRPr="00C17173">
        <w:rPr>
          <w:rFonts w:ascii="FranklinGothicURWBoo" w:hAnsi="FranklinGothicURWBoo"/>
          <w:sz w:val="20"/>
        </w:rPr>
        <w:t>Bitte Stundenplan beilegen. Besten Dank.</w:t>
      </w:r>
    </w:p>
    <w:sectPr w:rsidR="00CF4440" w:rsidRPr="00C17173" w:rsidSect="00CF44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C1" w:rsidRDefault="00B763C1" w:rsidP="00CB795B">
      <w:r>
        <w:separator/>
      </w:r>
    </w:p>
  </w:endnote>
  <w:endnote w:type="continuationSeparator" w:id="0">
    <w:p w:rsidR="00B763C1" w:rsidRDefault="00B763C1" w:rsidP="00CB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lubb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URWDem">
    <w:panose1 w:val="00000000000000000000"/>
    <w:charset w:val="00"/>
    <w:family w:val="auto"/>
    <w:pitch w:val="variable"/>
    <w:sig w:usb0="A000003F" w:usb1="000060FB" w:usb2="00000000" w:usb3="00000000" w:csb0="00000093" w:csb1="00000000"/>
  </w:font>
  <w:font w:name="FranklinGothicURWBoo">
    <w:panose1 w:val="00000000000000000000"/>
    <w:charset w:val="00"/>
    <w:family w:val="auto"/>
    <w:pitch w:val="variable"/>
    <w:sig w:usb0="A000003F" w:usb1="000060F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EF" w:rsidRDefault="00480C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5B" w:rsidRPr="001F2525" w:rsidRDefault="00C17173" w:rsidP="00203060">
    <w:pPr>
      <w:pStyle w:val="Adresszeilen"/>
      <w:rPr>
        <w:color w:val="A6A6A6"/>
      </w:rPr>
    </w:pPr>
    <w:bookmarkStart w:id="0" w:name="_GoBack"/>
    <w:bookmarkEnd w:id="0"/>
    <w:r w:rsidRPr="001F2525">
      <w:rPr>
        <w:rFonts w:ascii="FranklinGothicURWBoo" w:hAnsi="FranklinGothicURWBoo"/>
        <w:color w:val="A6A6A6"/>
        <w:szCs w:val="18"/>
      </w:rPr>
      <w:t xml:space="preserve">Aufgabenhilfe </w:t>
    </w:r>
    <w:proofErr w:type="spellStart"/>
    <w:r w:rsidRPr="001F2525">
      <w:rPr>
        <w:rFonts w:ascii="FranklinGothicURWBoo" w:hAnsi="FranklinGothicURWBoo"/>
        <w:color w:val="A6A6A6"/>
        <w:szCs w:val="18"/>
      </w:rPr>
      <w:t>Robersten</w:t>
    </w:r>
    <w:proofErr w:type="spellEnd"/>
    <w:r w:rsidRPr="001F2525">
      <w:rPr>
        <w:rFonts w:ascii="FranklinGothicURWBoo" w:hAnsi="FranklinGothicURWBoo"/>
        <w:color w:val="A6A6A6"/>
        <w:szCs w:val="18"/>
      </w:rPr>
      <w:t xml:space="preserve">/Altstadt, </w:t>
    </w:r>
    <w:r w:rsidR="00127145" w:rsidRPr="001F2525">
      <w:rPr>
        <w:rFonts w:ascii="FranklinGothicURWBoo" w:hAnsi="FranklinGothicURWBoo"/>
        <w:color w:val="A6A6A6"/>
        <w:szCs w:val="18"/>
      </w:rPr>
      <w:t xml:space="preserve">Schulhaus </w:t>
    </w:r>
    <w:proofErr w:type="spellStart"/>
    <w:r w:rsidR="00127145" w:rsidRPr="001F2525">
      <w:rPr>
        <w:rFonts w:ascii="FranklinGothicURWBoo" w:hAnsi="FranklinGothicURWBoo"/>
        <w:color w:val="A6A6A6"/>
        <w:szCs w:val="18"/>
      </w:rPr>
      <w:t>Robersten</w:t>
    </w:r>
    <w:proofErr w:type="spellEnd"/>
    <w:r w:rsidR="00127145" w:rsidRPr="001F2525">
      <w:rPr>
        <w:rFonts w:ascii="FranklinGothicURWBoo" w:hAnsi="FranklinGothicURWBoo"/>
        <w:color w:val="A6A6A6"/>
        <w:szCs w:val="18"/>
      </w:rPr>
      <w:t xml:space="preserve">, Carl </w:t>
    </w:r>
    <w:proofErr w:type="spellStart"/>
    <w:r w:rsidR="00127145" w:rsidRPr="001F2525">
      <w:rPr>
        <w:rFonts w:ascii="FranklinGothicURWBoo" w:hAnsi="FranklinGothicURWBoo"/>
        <w:color w:val="A6A6A6"/>
        <w:szCs w:val="18"/>
      </w:rPr>
      <w:t>Güntert</w:t>
    </w:r>
    <w:proofErr w:type="spellEnd"/>
    <w:r w:rsidR="00127145" w:rsidRPr="001F2525">
      <w:rPr>
        <w:rFonts w:ascii="FranklinGothicURWBoo" w:hAnsi="FranklinGothicURWBoo"/>
        <w:color w:val="A6A6A6"/>
        <w:szCs w:val="18"/>
      </w:rPr>
      <w:t>-Strasse 2, 4310 Rheinfelden</w:t>
    </w:r>
    <w:r w:rsidR="00127145" w:rsidRPr="001F2525">
      <w:rPr>
        <w:rFonts w:ascii="FranklinGothicURWBoo" w:hAnsi="FranklinGothicURWBoo"/>
        <w:color w:val="A6A6A6"/>
        <w:szCs w:val="18"/>
      </w:rPr>
      <w:br/>
      <w:t xml:space="preserve">Koordination: </w:t>
    </w:r>
    <w:r w:rsidR="00480CEF">
      <w:rPr>
        <w:rFonts w:ascii="FranklinGothicURWBoo" w:hAnsi="FranklinGothicURWBoo"/>
        <w:color w:val="A6A6A6"/>
        <w:szCs w:val="18"/>
      </w:rPr>
      <w:t>Schulverwaltung Rheinfelden, schulverwaltung@rheinfelden.ch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EF" w:rsidRDefault="00480C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C1" w:rsidRDefault="00B763C1" w:rsidP="00CB795B">
      <w:r>
        <w:separator/>
      </w:r>
    </w:p>
  </w:footnote>
  <w:footnote w:type="continuationSeparator" w:id="0">
    <w:p w:rsidR="00B763C1" w:rsidRDefault="00B763C1" w:rsidP="00CB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EF" w:rsidRDefault="00480C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5B" w:rsidRDefault="00B5535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3709035</wp:posOffset>
          </wp:positionH>
          <wp:positionV relativeFrom="paragraph">
            <wp:posOffset>-88900</wp:posOffset>
          </wp:positionV>
          <wp:extent cx="2161540" cy="437515"/>
          <wp:effectExtent l="0" t="0" r="0" b="0"/>
          <wp:wrapNone/>
          <wp:docPr id="1" name="Grafik 0" descr="RF Graustufen ohne Scha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F Graustufen ohne Scha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EF" w:rsidRDefault="00480C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E8"/>
    <w:rsid w:val="000A0D3A"/>
    <w:rsid w:val="000F0443"/>
    <w:rsid w:val="00127145"/>
    <w:rsid w:val="001650F6"/>
    <w:rsid w:val="001D2A2E"/>
    <w:rsid w:val="001F2525"/>
    <w:rsid w:val="00203060"/>
    <w:rsid w:val="002844E2"/>
    <w:rsid w:val="00290C10"/>
    <w:rsid w:val="00371972"/>
    <w:rsid w:val="00426A54"/>
    <w:rsid w:val="00433BE8"/>
    <w:rsid w:val="00480CEF"/>
    <w:rsid w:val="00523207"/>
    <w:rsid w:val="0063625C"/>
    <w:rsid w:val="00682D54"/>
    <w:rsid w:val="006C1776"/>
    <w:rsid w:val="00742E98"/>
    <w:rsid w:val="0074780A"/>
    <w:rsid w:val="0085567F"/>
    <w:rsid w:val="00B5535B"/>
    <w:rsid w:val="00B763C1"/>
    <w:rsid w:val="00B9442F"/>
    <w:rsid w:val="00C00978"/>
    <w:rsid w:val="00C17173"/>
    <w:rsid w:val="00C32882"/>
    <w:rsid w:val="00C65EAE"/>
    <w:rsid w:val="00CB3621"/>
    <w:rsid w:val="00CB795B"/>
    <w:rsid w:val="00CC2979"/>
    <w:rsid w:val="00CD6DEC"/>
    <w:rsid w:val="00CF4440"/>
    <w:rsid w:val="00D31C19"/>
    <w:rsid w:val="00D34E4A"/>
    <w:rsid w:val="00D44403"/>
    <w:rsid w:val="00D62291"/>
    <w:rsid w:val="00E45326"/>
    <w:rsid w:val="00E6544F"/>
    <w:rsid w:val="00F979B6"/>
    <w:rsid w:val="00FC0E7F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1B4F2D-5262-4CA4-8B0D-F8D8EC03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lubber" w:eastAsia="Calibri" w:hAnsi="Flubb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173"/>
    <w:pPr>
      <w:spacing w:line="286" w:lineRule="exact"/>
    </w:pPr>
    <w:rPr>
      <w:rFonts w:ascii="Arial" w:eastAsia="Times New Roman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682D54"/>
    <w:rPr>
      <w:rFonts w:ascii="FranklinGothicURWDem" w:hAnsi="FranklinGothicURWDem"/>
      <w:b/>
      <w:bCs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CB79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795B"/>
    <w:rPr>
      <w:rFonts w:ascii="FranklinGothicURWBoo" w:hAnsi="FranklinGothicURWBoo"/>
    </w:rPr>
  </w:style>
  <w:style w:type="paragraph" w:styleId="Fuzeile">
    <w:name w:val="footer"/>
    <w:basedOn w:val="Standard"/>
    <w:link w:val="FuzeileZchn"/>
    <w:uiPriority w:val="99"/>
    <w:unhideWhenUsed/>
    <w:rsid w:val="00CB79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795B"/>
    <w:rPr>
      <w:rFonts w:ascii="FranklinGothicURWBoo" w:hAnsi="FranklinGothicURWBo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9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795B"/>
    <w:rPr>
      <w:rFonts w:ascii="Tahoma" w:hAnsi="Tahoma" w:cs="Tahoma"/>
      <w:sz w:val="16"/>
      <w:szCs w:val="16"/>
    </w:rPr>
  </w:style>
  <w:style w:type="paragraph" w:customStyle="1" w:styleId="Grsse">
    <w:name w:val="Grüsse"/>
    <w:basedOn w:val="Standard"/>
    <w:rsid w:val="00C17173"/>
    <w:pPr>
      <w:spacing w:before="240" w:after="360"/>
    </w:pPr>
  </w:style>
  <w:style w:type="paragraph" w:customStyle="1" w:styleId="Adresszeilen">
    <w:name w:val="Adresszeilen"/>
    <w:rsid w:val="00C17173"/>
    <w:pPr>
      <w:spacing w:line="200" w:lineRule="exact"/>
    </w:pPr>
    <w:rPr>
      <w:rFonts w:ascii="Arial" w:eastAsia="Times New Roman" w:hAnsi="Arial"/>
      <w:i/>
      <w:color w:val="808080"/>
      <w:spacing w:val="6"/>
      <w:sz w:val="18"/>
      <w:lang w:eastAsia="de-DE"/>
    </w:rPr>
  </w:style>
  <w:style w:type="character" w:styleId="Hyperlink">
    <w:name w:val="Hyperlink"/>
    <w:uiPriority w:val="99"/>
    <w:unhideWhenUsed/>
    <w:rsid w:val="00CB36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848BFEA6CA94C926B61B0F7224A9F" ma:contentTypeVersion="451" ma:contentTypeDescription="Ein neues Dokument erstellen." ma:contentTypeScope="" ma:versionID="891a45374aa6773e031888fb59f5954b">
  <xsd:schema xmlns:xsd="http://www.w3.org/2001/XMLSchema" xmlns:xs="http://www.w3.org/2001/XMLSchema" xmlns:p="http://schemas.microsoft.com/office/2006/metadata/properties" xmlns:ns2="e54f0610-d1ab-44f2-bd66-ecdc33d67344" xmlns:ns3="b3c039d9-40c1-422e-8cce-1c9e3c509e80" targetNamespace="http://schemas.microsoft.com/office/2006/metadata/properties" ma:root="true" ma:fieldsID="1bb79924767eb2c2c2be7c74a84adc1f" ns2:_="" ns3:_="">
    <xsd:import namespace="e54f0610-d1ab-44f2-bd66-ecdc33d67344"/>
    <xsd:import namespace="b3c039d9-40c1-422e-8cce-1c9e3c509e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f0610-d1ab-44f2-bd66-ecdc33d673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989ac8e-3c05-407f-9110-ef9f4fc203ec}" ma:internalName="TaxCatchAll" ma:showField="CatchAllData" ma:web="e54f0610-d1ab-44f2-bd66-ecdc33d6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39d9-40c1-422e-8cce-1c9e3c509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a6d65756-5bc9-4379-8866-8e7a1bfda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4f0610-d1ab-44f2-bd66-ecdc33d67344">44PMWVF5AED7-376233174-143380</_dlc_DocId>
    <_dlc_DocIdUrl xmlns="e54f0610-d1ab-44f2-bd66-ecdc33d67344">
      <Url>https://schulenrheinfelden.sharepoint.com/sites/Rheinfelden/_layouts/15/DocIdRedir.aspx?ID=44PMWVF5AED7-376233174-143380</Url>
      <Description>44PMWVF5AED7-376233174-143380</Description>
    </_dlc_DocIdUrl>
    <lcf76f155ced4ddcb4097134ff3c332f xmlns="b3c039d9-40c1-422e-8cce-1c9e3c509e80">
      <Terms xmlns="http://schemas.microsoft.com/office/infopath/2007/PartnerControls"/>
    </lcf76f155ced4ddcb4097134ff3c332f>
    <TaxCatchAll xmlns="e54f0610-d1ab-44f2-bd66-ecdc33d6734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D94D3F-49B9-4030-BF12-1C839EDF9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f0610-d1ab-44f2-bd66-ecdc33d67344"/>
    <ds:schemaRef ds:uri="b3c039d9-40c1-422e-8cce-1c9e3c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B6D44-5A31-4ED8-A242-26F75D19C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6F987-AB69-46DA-BD01-79200968B92F}">
  <ds:schemaRefs>
    <ds:schemaRef ds:uri="http://schemas.microsoft.com/office/2006/metadata/properties"/>
    <ds:schemaRef ds:uri="http://schemas.microsoft.com/office/infopath/2007/PartnerControls"/>
    <ds:schemaRef ds:uri="e54f0610-d1ab-44f2-bd66-ecdc33d67344"/>
    <ds:schemaRef ds:uri="b3c039d9-40c1-422e-8cce-1c9e3c509e80"/>
  </ds:schemaRefs>
</ds:datastoreItem>
</file>

<file path=customXml/itemProps4.xml><?xml version="1.0" encoding="utf-8"?>
<ds:datastoreItem xmlns:ds="http://schemas.openxmlformats.org/officeDocument/2006/customXml" ds:itemID="{9E54AE43-7B99-42A5-A931-D612F99A81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6A61E862.dotm</Template>
  <TotalTime>0</TotalTime>
  <Pages>1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Rheinfelden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swaldmeier</dc:creator>
  <cp:keywords/>
  <cp:lastModifiedBy>Waldmeier Susann</cp:lastModifiedBy>
  <cp:revision>6</cp:revision>
  <cp:lastPrinted>2022-06-27T07:20:00Z</cp:lastPrinted>
  <dcterms:created xsi:type="dcterms:W3CDTF">2021-01-05T11:03:00Z</dcterms:created>
  <dcterms:modified xsi:type="dcterms:W3CDTF">2022-06-27T07:20:00Z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0x010100558848BFEA6CA94C926B61B0F7224A9F</vt:lpwstr>
  </property>
  <property fmtid="{D5CDD505-2E9C-101B-9397-08002B2CF9AE}" pid="3" name="Order">
    <vt:r8>92800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dlc_DocIdItemGuid">
    <vt:lpwstr>a1ab2526-3743-4450-9879-db58bfcb37c0</vt:lpwstr>
  </property>
  <property fmtid="{D5CDD505-2E9C-101B-9397-08002B2CF9AE}" pid="12" name="MediaServiceImageTags">
    <vt:lpwstr/>
  </property>
</Properties>
</file>